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733" w:rsidRPr="00DC75DB" w:rsidRDefault="00090733" w:rsidP="009223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Домашние задания на вторник 24 ноября (8А класс)</w:t>
      </w:r>
    </w:p>
    <w:p w:rsidR="00090733" w:rsidRPr="00542754" w:rsidRDefault="00090733" w:rsidP="009223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42754">
        <w:rPr>
          <w:b/>
          <w:sz w:val="24"/>
          <w:szCs w:val="24"/>
        </w:rPr>
        <w:t>Геометрия</w:t>
      </w:r>
      <w:r w:rsidRPr="00542754">
        <w:rPr>
          <w:sz w:val="24"/>
          <w:szCs w:val="24"/>
        </w:rPr>
        <w:t xml:space="preserve"> - </w:t>
      </w:r>
      <w:r w:rsidRPr="00542754">
        <w:rPr>
          <w:rFonts w:ascii="Arial" w:hAnsi="Arial" w:cs="Arial"/>
          <w:sz w:val="24"/>
          <w:szCs w:val="24"/>
          <w:shd w:val="clear" w:color="auto" w:fill="FFFFFF"/>
        </w:rPr>
        <w:t xml:space="preserve">конференция в </w:t>
      </w:r>
      <w:r w:rsidRPr="00542754">
        <w:rPr>
          <w:rFonts w:ascii="Arial" w:hAnsi="Arial" w:cs="Arial"/>
          <w:sz w:val="24"/>
          <w:szCs w:val="24"/>
          <w:shd w:val="clear" w:color="auto" w:fill="FFFFFF"/>
          <w:lang w:val="en-US"/>
        </w:rPr>
        <w:t>ZOOM</w:t>
      </w:r>
      <w:r w:rsidRPr="00542754">
        <w:rPr>
          <w:rFonts w:ascii="Arial" w:hAnsi="Arial" w:cs="Arial"/>
          <w:sz w:val="24"/>
          <w:szCs w:val="24"/>
          <w:shd w:val="clear" w:color="auto" w:fill="FFFFFF"/>
        </w:rPr>
        <w:t>е в 9.00,</w:t>
      </w:r>
      <w:r w:rsidRPr="003206A1">
        <w:rPr>
          <w:rFonts w:ascii="Arial" w:hAnsi="Arial" w:cs="Arial"/>
          <w:sz w:val="24"/>
          <w:szCs w:val="24"/>
          <w:shd w:val="clear" w:color="auto" w:fill="FFFFFF"/>
        </w:rPr>
        <w:t xml:space="preserve"> выполнить задания из файла. Работы присылать на почту </w:t>
      </w:r>
      <w:hyperlink r:id="rId5" w:tgtFrame="_blank" w:history="1">
        <w:r w:rsidRPr="003206A1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belokoneva.ok</w:t>
        </w:r>
      </w:hyperlink>
      <w:r w:rsidRPr="003206A1">
        <w:rPr>
          <w:rFonts w:ascii="Arial" w:hAnsi="Arial" w:cs="Arial"/>
          <w:sz w:val="24"/>
          <w:szCs w:val="24"/>
          <w:shd w:val="clear" w:color="auto" w:fill="FFFFFF"/>
        </w:rPr>
        <w:t>@</w:t>
      </w:r>
      <w:hyperlink r:id="rId6" w:tgtFrame="_blank" w:history="1">
        <w:r w:rsidRPr="003206A1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yandex.ru</w:t>
        </w:r>
      </w:hyperlink>
      <w:r w:rsidRPr="0054275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090733" w:rsidRPr="00542754" w:rsidRDefault="00090733" w:rsidP="00922360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542754">
        <w:rPr>
          <w:b/>
          <w:sz w:val="24"/>
          <w:szCs w:val="24"/>
        </w:rPr>
        <w:t xml:space="preserve">ОБЖ – </w:t>
      </w:r>
      <w:r w:rsidRPr="003206A1">
        <w:rPr>
          <w:sz w:val="24"/>
          <w:szCs w:val="24"/>
        </w:rPr>
        <w:t>стр. 45 – 50, задание 1.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О</w:t>
      </w:r>
      <w:r w:rsidRPr="002D2C55">
        <w:rPr>
          <w:rFonts w:ascii="Arial" w:hAnsi="Arial" w:cs="Arial"/>
          <w:sz w:val="24"/>
          <w:szCs w:val="24"/>
          <w:shd w:val="clear" w:color="auto" w:fill="FFFFFF"/>
        </w:rPr>
        <w:t>тветы отправить  на почту: cyrilalbertovitch@</w:t>
      </w:r>
      <w:hyperlink r:id="rId7" w:tgtFrame="_blank" w:history="1">
        <w:r w:rsidRPr="002D2C55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yandex.ru</w:t>
        </w:r>
      </w:hyperlink>
    </w:p>
    <w:p w:rsidR="00090733" w:rsidRPr="00542754" w:rsidRDefault="00090733" w:rsidP="00922360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542754">
        <w:rPr>
          <w:b/>
          <w:sz w:val="24"/>
          <w:szCs w:val="24"/>
        </w:rPr>
        <w:t>Литература -</w:t>
      </w:r>
      <w:r w:rsidRPr="00542754">
        <w:rPr>
          <w:sz w:val="24"/>
          <w:szCs w:val="24"/>
          <w:u w:val="single"/>
        </w:rPr>
        <w:t xml:space="preserve"> </w:t>
      </w:r>
      <w:r w:rsidRPr="00542754">
        <w:rPr>
          <w:rFonts w:ascii="Arial" w:hAnsi="Arial" w:cs="Arial"/>
          <w:sz w:val="24"/>
          <w:szCs w:val="24"/>
          <w:shd w:val="clear" w:color="auto" w:fill="FFFFFF"/>
        </w:rPr>
        <w:t xml:space="preserve">Письменный ответ на вопрос : "Какой из отрывков поэмы вы выбрали для заучивания наизусть и почему вас привлёк именно он?" (7-8 предложений ). </w:t>
      </w:r>
    </w:p>
    <w:p w:rsidR="00090733" w:rsidRPr="00542754" w:rsidRDefault="00090733" w:rsidP="00922360">
      <w:pPr>
        <w:pStyle w:val="ListParagraph"/>
        <w:rPr>
          <w:sz w:val="24"/>
          <w:szCs w:val="24"/>
          <w:u w:val="single"/>
        </w:rPr>
      </w:pPr>
      <w:r w:rsidRPr="00542754">
        <w:rPr>
          <w:rFonts w:ascii="Arial" w:hAnsi="Arial" w:cs="Arial"/>
          <w:sz w:val="24"/>
          <w:szCs w:val="24"/>
          <w:shd w:val="clear" w:color="auto" w:fill="FFFFFF"/>
        </w:rPr>
        <w:t>Задание высылать на почту </w:t>
      </w:r>
      <w:hyperlink r:id="rId8" w:tgtFrame="_blank" w:history="1">
        <w:r w:rsidRPr="00542754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galickaya.irina</w:t>
        </w:r>
      </w:hyperlink>
      <w:r w:rsidRPr="00542754">
        <w:rPr>
          <w:rFonts w:ascii="Arial" w:hAnsi="Arial" w:cs="Arial"/>
          <w:sz w:val="24"/>
          <w:szCs w:val="24"/>
          <w:shd w:val="clear" w:color="auto" w:fill="FFFFFF"/>
        </w:rPr>
        <w:t>@</w:t>
      </w:r>
      <w:hyperlink r:id="rId9" w:tgtFrame="_blank" w:history="1">
        <w:r w:rsidRPr="00542754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yandex.ru</w:t>
        </w:r>
      </w:hyperlink>
    </w:p>
    <w:p w:rsidR="00090733" w:rsidRPr="00542754" w:rsidRDefault="00090733" w:rsidP="009223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42754">
        <w:rPr>
          <w:b/>
          <w:sz w:val="24"/>
          <w:szCs w:val="24"/>
        </w:rPr>
        <w:t xml:space="preserve">Геометрия – </w:t>
      </w:r>
      <w:r w:rsidRPr="00542754">
        <w:rPr>
          <w:sz w:val="24"/>
          <w:szCs w:val="24"/>
        </w:rPr>
        <w:t>задание то же</w:t>
      </w:r>
    </w:p>
    <w:p w:rsidR="00090733" w:rsidRPr="00542754" w:rsidRDefault="00090733" w:rsidP="009223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42754">
        <w:rPr>
          <w:b/>
          <w:sz w:val="24"/>
          <w:szCs w:val="24"/>
        </w:rPr>
        <w:t xml:space="preserve">Физика – </w:t>
      </w:r>
      <w:r w:rsidRPr="00542754">
        <w:rPr>
          <w:rFonts w:ascii="Arial" w:hAnsi="Arial" w:cs="Arial"/>
          <w:sz w:val="24"/>
          <w:szCs w:val="24"/>
          <w:shd w:val="clear" w:color="auto" w:fill="FFFFFF"/>
        </w:rPr>
        <w:t>Просмотр инфоурока по ссылке: </w:t>
      </w:r>
      <w:hyperlink r:id="rId10" w:tgtFrame="_blank" w:history="1">
        <w:r w:rsidRPr="00542754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http://www.youtube.com/watch?v=JGdEo-S9qRs</w:t>
        </w:r>
      </w:hyperlink>
      <w:r w:rsidRPr="00542754">
        <w:rPr>
          <w:rFonts w:ascii="Arial" w:hAnsi="Arial" w:cs="Arial"/>
          <w:sz w:val="24"/>
          <w:szCs w:val="24"/>
          <w:shd w:val="clear" w:color="auto" w:fill="FFFFFF"/>
        </w:rPr>
        <w:t> § 21, § 23 Пишем: Тема : «Работа газа и пара при расширении. Паровая турбина». Письменно отвечаем полными ответами на вопросы: 2,3 (§21), 1,3 (§23)</w:t>
      </w:r>
    </w:p>
    <w:p w:rsidR="00090733" w:rsidRPr="00542754" w:rsidRDefault="00090733" w:rsidP="00922360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 w:rsidRPr="00542754">
        <w:rPr>
          <w:b/>
          <w:sz w:val="24"/>
          <w:szCs w:val="24"/>
        </w:rPr>
        <w:t>Информатика –</w:t>
      </w:r>
      <w:r w:rsidRPr="00542754">
        <w:rPr>
          <w:i/>
          <w:sz w:val="24"/>
          <w:szCs w:val="24"/>
        </w:rPr>
        <w:t xml:space="preserve"> </w:t>
      </w:r>
      <w:r w:rsidRPr="00542754">
        <w:rPr>
          <w:rFonts w:ascii="Arial" w:hAnsi="Arial" w:cs="Arial"/>
          <w:sz w:val="24"/>
          <w:szCs w:val="24"/>
          <w:shd w:val="clear" w:color="auto" w:fill="FFFFFF"/>
        </w:rPr>
        <w:t xml:space="preserve">конференция в </w:t>
      </w:r>
      <w:r w:rsidRPr="00542754">
        <w:rPr>
          <w:rFonts w:ascii="Arial" w:hAnsi="Arial" w:cs="Arial"/>
          <w:sz w:val="24"/>
          <w:szCs w:val="24"/>
          <w:shd w:val="clear" w:color="auto" w:fill="FFFFFF"/>
          <w:lang w:val="en-US"/>
        </w:rPr>
        <w:t>ZOOM</w:t>
      </w:r>
      <w:r w:rsidRPr="00542754">
        <w:rPr>
          <w:rFonts w:ascii="Arial" w:hAnsi="Arial" w:cs="Arial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Параграф 7 читать, выполнить письменно задание 2, 4; параграф 8 читать, выполнить письменно задания 4, 5, 6. Работы выслать на почту</w:t>
      </w:r>
      <w:r w:rsidRPr="005B7CE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D2164">
        <w:rPr>
          <w:rFonts w:ascii="Arial" w:hAnsi="Arial" w:cs="Arial"/>
          <w:sz w:val="24"/>
          <w:szCs w:val="24"/>
          <w:shd w:val="clear" w:color="auto" w:fill="FFFFFF"/>
        </w:rPr>
        <w:t>liliya_yazeva@</w:t>
      </w:r>
      <w:hyperlink r:id="rId11" w:tgtFrame="_blank" w:history="1">
        <w:r w:rsidRPr="003D2164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mail.ru</w:t>
        </w:r>
      </w:hyperlink>
    </w:p>
    <w:p w:rsidR="00090733" w:rsidRPr="00542754" w:rsidRDefault="00090733" w:rsidP="009223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42754">
        <w:rPr>
          <w:b/>
          <w:sz w:val="24"/>
          <w:szCs w:val="24"/>
        </w:rPr>
        <w:t xml:space="preserve">Технология (дев) </w:t>
      </w:r>
      <w:r>
        <w:rPr>
          <w:b/>
          <w:sz w:val="24"/>
          <w:szCs w:val="24"/>
        </w:rPr>
        <w:t>–</w:t>
      </w:r>
      <w:r w:rsidRPr="00542754">
        <w:rPr>
          <w:b/>
          <w:sz w:val="24"/>
          <w:szCs w:val="24"/>
        </w:rPr>
        <w:t xml:space="preserve"> </w:t>
      </w:r>
      <w:r w:rsidRPr="005B7CEB">
        <w:rPr>
          <w:sz w:val="24"/>
          <w:szCs w:val="24"/>
        </w:rPr>
        <w:t xml:space="preserve">Прочитать внимательно текст. В тетради выполнить задание, ответить на вопросы. Работы выслать на почту </w:t>
      </w:r>
      <w:r w:rsidRPr="005B7CEB">
        <w:rPr>
          <w:sz w:val="24"/>
          <w:szCs w:val="24"/>
          <w:lang w:val="en-US"/>
        </w:rPr>
        <w:t>rkfccherf</w:t>
      </w:r>
      <w:r w:rsidRPr="005B7CEB">
        <w:rPr>
          <w:sz w:val="24"/>
          <w:szCs w:val="24"/>
        </w:rPr>
        <w:t>@</w:t>
      </w:r>
      <w:hyperlink r:id="rId12" w:tgtFrame="_blank" w:history="1">
        <w:r w:rsidRPr="005B7CEB">
          <w:rPr>
            <w:rStyle w:val="Hyperlink"/>
            <w:rFonts w:ascii="Arial" w:hAnsi="Arial" w:cs="Arial"/>
            <w:sz w:val="24"/>
            <w:szCs w:val="24"/>
            <w:u w:val="none"/>
            <w:shd w:val="clear" w:color="auto" w:fill="FFFFFF"/>
          </w:rPr>
          <w:t>yandex.ru</w:t>
        </w:r>
      </w:hyperlink>
      <w:r w:rsidRPr="005B7CEB">
        <w:rPr>
          <w:sz w:val="24"/>
          <w:szCs w:val="24"/>
        </w:rPr>
        <w:t xml:space="preserve">   </w:t>
      </w:r>
    </w:p>
    <w:p w:rsidR="00090733" w:rsidRPr="00542754" w:rsidRDefault="00090733" w:rsidP="00922360">
      <w:pPr>
        <w:pStyle w:val="ListParagraph"/>
        <w:rPr>
          <w:sz w:val="24"/>
          <w:szCs w:val="24"/>
        </w:rPr>
      </w:pPr>
      <w:r>
        <w:rPr>
          <w:b/>
          <w:sz w:val="24"/>
          <w:szCs w:val="24"/>
        </w:rPr>
        <w:t xml:space="preserve">Технология(мал) - </w:t>
      </w:r>
      <w:r w:rsidRPr="003206A1">
        <w:rPr>
          <w:rFonts w:ascii="Arial" w:hAnsi="Arial" w:cs="Arial"/>
          <w:sz w:val="24"/>
          <w:szCs w:val="24"/>
          <w:shd w:val="clear" w:color="auto" w:fill="FFFFFF"/>
        </w:rPr>
        <w:t>Прочитать материал параграфа (в приложении), письменно ответить на вопросы. Домашнее задание отправлять на эл. почту faa916@</w:t>
      </w:r>
      <w:hyperlink r:id="rId13" w:tgtFrame="_blank" w:history="1">
        <w:r w:rsidRPr="003206A1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mail.ru</w:t>
        </w:r>
      </w:hyperlink>
      <w:r w:rsidRPr="003206A1">
        <w:rPr>
          <w:rFonts w:ascii="Arial" w:hAnsi="Arial" w:cs="Arial"/>
          <w:sz w:val="24"/>
          <w:szCs w:val="24"/>
          <w:shd w:val="clear" w:color="auto" w:fill="FFFFFF"/>
        </w:rPr>
        <w:t> в течение дня.</w:t>
      </w:r>
    </w:p>
    <w:p w:rsidR="00090733" w:rsidRPr="00B80DFE" w:rsidRDefault="00090733" w:rsidP="00922360">
      <w:pPr>
        <w:rPr>
          <w:sz w:val="28"/>
          <w:szCs w:val="28"/>
        </w:rPr>
      </w:pPr>
    </w:p>
    <w:p w:rsidR="00090733" w:rsidRDefault="00090733"/>
    <w:sectPr w:rsidR="00090733" w:rsidSect="00812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23940"/>
    <w:multiLevelType w:val="hybridMultilevel"/>
    <w:tmpl w:val="2B3278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360"/>
    <w:rsid w:val="0000023C"/>
    <w:rsid w:val="00003194"/>
    <w:rsid w:val="00013469"/>
    <w:rsid w:val="000173FC"/>
    <w:rsid w:val="000177C3"/>
    <w:rsid w:val="000231E9"/>
    <w:rsid w:val="00024C94"/>
    <w:rsid w:val="0003246A"/>
    <w:rsid w:val="00033A25"/>
    <w:rsid w:val="000524E4"/>
    <w:rsid w:val="00052AF1"/>
    <w:rsid w:val="000542F5"/>
    <w:rsid w:val="0005725A"/>
    <w:rsid w:val="00061602"/>
    <w:rsid w:val="00064209"/>
    <w:rsid w:val="00067D67"/>
    <w:rsid w:val="00071E22"/>
    <w:rsid w:val="000771AC"/>
    <w:rsid w:val="00090733"/>
    <w:rsid w:val="00095472"/>
    <w:rsid w:val="000A1095"/>
    <w:rsid w:val="000A27AC"/>
    <w:rsid w:val="000C26EC"/>
    <w:rsid w:val="000C2DAB"/>
    <w:rsid w:val="000C710A"/>
    <w:rsid w:val="000D54A5"/>
    <w:rsid w:val="000D5FE4"/>
    <w:rsid w:val="000D6B11"/>
    <w:rsid w:val="000E14CA"/>
    <w:rsid w:val="000E2990"/>
    <w:rsid w:val="000F094C"/>
    <w:rsid w:val="00107BDD"/>
    <w:rsid w:val="00116AEA"/>
    <w:rsid w:val="00125617"/>
    <w:rsid w:val="0013567C"/>
    <w:rsid w:val="00135D98"/>
    <w:rsid w:val="00137865"/>
    <w:rsid w:val="00137D33"/>
    <w:rsid w:val="00147CCD"/>
    <w:rsid w:val="00162120"/>
    <w:rsid w:val="00176F25"/>
    <w:rsid w:val="00182FAF"/>
    <w:rsid w:val="001905B8"/>
    <w:rsid w:val="001B1CA9"/>
    <w:rsid w:val="001C2131"/>
    <w:rsid w:val="001C532F"/>
    <w:rsid w:val="001D07AF"/>
    <w:rsid w:val="001D0DE4"/>
    <w:rsid w:val="001D2BA8"/>
    <w:rsid w:val="001D550A"/>
    <w:rsid w:val="001D7B6E"/>
    <w:rsid w:val="001E2730"/>
    <w:rsid w:val="001F32AA"/>
    <w:rsid w:val="00212C69"/>
    <w:rsid w:val="00217EF9"/>
    <w:rsid w:val="002205DD"/>
    <w:rsid w:val="00224289"/>
    <w:rsid w:val="00225140"/>
    <w:rsid w:val="002273E6"/>
    <w:rsid w:val="00235080"/>
    <w:rsid w:val="002354E9"/>
    <w:rsid w:val="00244592"/>
    <w:rsid w:val="002448A0"/>
    <w:rsid w:val="00250A18"/>
    <w:rsid w:val="002534D4"/>
    <w:rsid w:val="00257325"/>
    <w:rsid w:val="00262365"/>
    <w:rsid w:val="00271FAD"/>
    <w:rsid w:val="0027547E"/>
    <w:rsid w:val="00277FBD"/>
    <w:rsid w:val="00284AA9"/>
    <w:rsid w:val="00285DF1"/>
    <w:rsid w:val="002862E0"/>
    <w:rsid w:val="002931EE"/>
    <w:rsid w:val="00294521"/>
    <w:rsid w:val="00297476"/>
    <w:rsid w:val="002A554D"/>
    <w:rsid w:val="002A6C62"/>
    <w:rsid w:val="002B02C3"/>
    <w:rsid w:val="002B04D1"/>
    <w:rsid w:val="002B31C3"/>
    <w:rsid w:val="002B69EB"/>
    <w:rsid w:val="002B6F10"/>
    <w:rsid w:val="002B6FB5"/>
    <w:rsid w:val="002C7B7D"/>
    <w:rsid w:val="002D17DF"/>
    <w:rsid w:val="002D2068"/>
    <w:rsid w:val="002D2C55"/>
    <w:rsid w:val="002E19E7"/>
    <w:rsid w:val="002E20FD"/>
    <w:rsid w:val="002E2282"/>
    <w:rsid w:val="002E6E5F"/>
    <w:rsid w:val="002F32BE"/>
    <w:rsid w:val="00302351"/>
    <w:rsid w:val="0031033F"/>
    <w:rsid w:val="00310E0E"/>
    <w:rsid w:val="003206A1"/>
    <w:rsid w:val="003223C4"/>
    <w:rsid w:val="0032649F"/>
    <w:rsid w:val="00326982"/>
    <w:rsid w:val="0033263A"/>
    <w:rsid w:val="00340DF5"/>
    <w:rsid w:val="00351B71"/>
    <w:rsid w:val="003545D7"/>
    <w:rsid w:val="003572CA"/>
    <w:rsid w:val="00364E5C"/>
    <w:rsid w:val="00373ABB"/>
    <w:rsid w:val="00376C3E"/>
    <w:rsid w:val="003865A9"/>
    <w:rsid w:val="003A3D9F"/>
    <w:rsid w:val="003B1BD9"/>
    <w:rsid w:val="003D0261"/>
    <w:rsid w:val="003D2164"/>
    <w:rsid w:val="003D5E99"/>
    <w:rsid w:val="003E518F"/>
    <w:rsid w:val="003E73E4"/>
    <w:rsid w:val="00407DA9"/>
    <w:rsid w:val="00416017"/>
    <w:rsid w:val="00426168"/>
    <w:rsid w:val="00435688"/>
    <w:rsid w:val="00445D19"/>
    <w:rsid w:val="0046537D"/>
    <w:rsid w:val="00473FDE"/>
    <w:rsid w:val="004776C0"/>
    <w:rsid w:val="004938F4"/>
    <w:rsid w:val="0049715B"/>
    <w:rsid w:val="004975DC"/>
    <w:rsid w:val="004A0850"/>
    <w:rsid w:val="004A3400"/>
    <w:rsid w:val="004B6FBD"/>
    <w:rsid w:val="004C2D12"/>
    <w:rsid w:val="004C3251"/>
    <w:rsid w:val="004D13CB"/>
    <w:rsid w:val="004E5EDF"/>
    <w:rsid w:val="004F6BBD"/>
    <w:rsid w:val="005107D5"/>
    <w:rsid w:val="00510C18"/>
    <w:rsid w:val="00516C35"/>
    <w:rsid w:val="00542754"/>
    <w:rsid w:val="0055340D"/>
    <w:rsid w:val="00555F4E"/>
    <w:rsid w:val="00571D9F"/>
    <w:rsid w:val="00584F31"/>
    <w:rsid w:val="0059269D"/>
    <w:rsid w:val="00593CA4"/>
    <w:rsid w:val="00596068"/>
    <w:rsid w:val="00596D67"/>
    <w:rsid w:val="005A1A45"/>
    <w:rsid w:val="005B0591"/>
    <w:rsid w:val="005B31C6"/>
    <w:rsid w:val="005B7CEB"/>
    <w:rsid w:val="005D62F8"/>
    <w:rsid w:val="005E01A2"/>
    <w:rsid w:val="005E1B29"/>
    <w:rsid w:val="005F2311"/>
    <w:rsid w:val="005F486A"/>
    <w:rsid w:val="00611736"/>
    <w:rsid w:val="0061405E"/>
    <w:rsid w:val="00614A61"/>
    <w:rsid w:val="00620758"/>
    <w:rsid w:val="00623450"/>
    <w:rsid w:val="006256DA"/>
    <w:rsid w:val="00627505"/>
    <w:rsid w:val="00630AA7"/>
    <w:rsid w:val="006545AE"/>
    <w:rsid w:val="00654703"/>
    <w:rsid w:val="006573F8"/>
    <w:rsid w:val="00671982"/>
    <w:rsid w:val="00672661"/>
    <w:rsid w:val="00686AF1"/>
    <w:rsid w:val="006943D4"/>
    <w:rsid w:val="00697362"/>
    <w:rsid w:val="00697700"/>
    <w:rsid w:val="006A5F98"/>
    <w:rsid w:val="006B0199"/>
    <w:rsid w:val="006B1DA9"/>
    <w:rsid w:val="006C2550"/>
    <w:rsid w:val="006C3431"/>
    <w:rsid w:val="006E76C0"/>
    <w:rsid w:val="006F1B7C"/>
    <w:rsid w:val="006F435F"/>
    <w:rsid w:val="0070600E"/>
    <w:rsid w:val="007156CB"/>
    <w:rsid w:val="00716252"/>
    <w:rsid w:val="00745740"/>
    <w:rsid w:val="00746126"/>
    <w:rsid w:val="0075154B"/>
    <w:rsid w:val="00764428"/>
    <w:rsid w:val="00785483"/>
    <w:rsid w:val="00785F55"/>
    <w:rsid w:val="00792038"/>
    <w:rsid w:val="00795887"/>
    <w:rsid w:val="007A3A6B"/>
    <w:rsid w:val="007C62B8"/>
    <w:rsid w:val="007D4416"/>
    <w:rsid w:val="007D687B"/>
    <w:rsid w:val="007E1486"/>
    <w:rsid w:val="007E387E"/>
    <w:rsid w:val="007E4DCC"/>
    <w:rsid w:val="007E530F"/>
    <w:rsid w:val="00806A7C"/>
    <w:rsid w:val="00810457"/>
    <w:rsid w:val="00810F70"/>
    <w:rsid w:val="00812E88"/>
    <w:rsid w:val="00815C7E"/>
    <w:rsid w:val="00822E88"/>
    <w:rsid w:val="008330B6"/>
    <w:rsid w:val="008443E8"/>
    <w:rsid w:val="00867DC9"/>
    <w:rsid w:val="008709B2"/>
    <w:rsid w:val="00887B8E"/>
    <w:rsid w:val="00891C2D"/>
    <w:rsid w:val="00893BA5"/>
    <w:rsid w:val="00895661"/>
    <w:rsid w:val="008B5542"/>
    <w:rsid w:val="008C5ED7"/>
    <w:rsid w:val="008D1578"/>
    <w:rsid w:val="008D3683"/>
    <w:rsid w:val="008D4ADC"/>
    <w:rsid w:val="008E3AD9"/>
    <w:rsid w:val="008F01B4"/>
    <w:rsid w:val="008F28C7"/>
    <w:rsid w:val="00907411"/>
    <w:rsid w:val="0091073E"/>
    <w:rsid w:val="009163BB"/>
    <w:rsid w:val="00922360"/>
    <w:rsid w:val="00923196"/>
    <w:rsid w:val="00935837"/>
    <w:rsid w:val="00960578"/>
    <w:rsid w:val="00967F16"/>
    <w:rsid w:val="00972255"/>
    <w:rsid w:val="00980979"/>
    <w:rsid w:val="00985494"/>
    <w:rsid w:val="00986682"/>
    <w:rsid w:val="00994902"/>
    <w:rsid w:val="00996525"/>
    <w:rsid w:val="009A6B74"/>
    <w:rsid w:val="009B1180"/>
    <w:rsid w:val="009C40F6"/>
    <w:rsid w:val="009C56DA"/>
    <w:rsid w:val="009E5B26"/>
    <w:rsid w:val="00A12DB7"/>
    <w:rsid w:val="00A255EE"/>
    <w:rsid w:val="00A35A5B"/>
    <w:rsid w:val="00A42889"/>
    <w:rsid w:val="00A446EB"/>
    <w:rsid w:val="00A520B2"/>
    <w:rsid w:val="00A57C4F"/>
    <w:rsid w:val="00A61564"/>
    <w:rsid w:val="00A63E73"/>
    <w:rsid w:val="00A6415C"/>
    <w:rsid w:val="00A91942"/>
    <w:rsid w:val="00A92D3F"/>
    <w:rsid w:val="00AA2477"/>
    <w:rsid w:val="00AA323C"/>
    <w:rsid w:val="00AA44E5"/>
    <w:rsid w:val="00AA4B2B"/>
    <w:rsid w:val="00AB17EA"/>
    <w:rsid w:val="00AB21F3"/>
    <w:rsid w:val="00AC11DB"/>
    <w:rsid w:val="00AC535A"/>
    <w:rsid w:val="00AE095B"/>
    <w:rsid w:val="00AE1BD7"/>
    <w:rsid w:val="00AE735D"/>
    <w:rsid w:val="00AF1BAD"/>
    <w:rsid w:val="00B1565B"/>
    <w:rsid w:val="00B158D0"/>
    <w:rsid w:val="00B16F3D"/>
    <w:rsid w:val="00B21F6A"/>
    <w:rsid w:val="00B24E0A"/>
    <w:rsid w:val="00B3220B"/>
    <w:rsid w:val="00B323C2"/>
    <w:rsid w:val="00B35620"/>
    <w:rsid w:val="00B359D4"/>
    <w:rsid w:val="00B41857"/>
    <w:rsid w:val="00B432A0"/>
    <w:rsid w:val="00B46018"/>
    <w:rsid w:val="00B5177A"/>
    <w:rsid w:val="00B558E7"/>
    <w:rsid w:val="00B56B71"/>
    <w:rsid w:val="00B611C9"/>
    <w:rsid w:val="00B62FA3"/>
    <w:rsid w:val="00B639B6"/>
    <w:rsid w:val="00B65ABA"/>
    <w:rsid w:val="00B72485"/>
    <w:rsid w:val="00B74EF0"/>
    <w:rsid w:val="00B75EC8"/>
    <w:rsid w:val="00B80DFE"/>
    <w:rsid w:val="00B80FE0"/>
    <w:rsid w:val="00B812BB"/>
    <w:rsid w:val="00BA4993"/>
    <w:rsid w:val="00BB469E"/>
    <w:rsid w:val="00BC3F87"/>
    <w:rsid w:val="00BD2A3D"/>
    <w:rsid w:val="00BE2E51"/>
    <w:rsid w:val="00BF0AF6"/>
    <w:rsid w:val="00BF723D"/>
    <w:rsid w:val="00C14A7E"/>
    <w:rsid w:val="00C178E1"/>
    <w:rsid w:val="00C22A4A"/>
    <w:rsid w:val="00C24044"/>
    <w:rsid w:val="00C27BAD"/>
    <w:rsid w:val="00C31380"/>
    <w:rsid w:val="00C335C8"/>
    <w:rsid w:val="00C36A86"/>
    <w:rsid w:val="00C44EA9"/>
    <w:rsid w:val="00C467AB"/>
    <w:rsid w:val="00C472A7"/>
    <w:rsid w:val="00C535F1"/>
    <w:rsid w:val="00C7386A"/>
    <w:rsid w:val="00C75DE2"/>
    <w:rsid w:val="00C83973"/>
    <w:rsid w:val="00C8497F"/>
    <w:rsid w:val="00C90079"/>
    <w:rsid w:val="00C9388E"/>
    <w:rsid w:val="00CB0280"/>
    <w:rsid w:val="00CB03C4"/>
    <w:rsid w:val="00CB22F9"/>
    <w:rsid w:val="00CB2F2B"/>
    <w:rsid w:val="00CB2F87"/>
    <w:rsid w:val="00CC694A"/>
    <w:rsid w:val="00CD1815"/>
    <w:rsid w:val="00CD4FD9"/>
    <w:rsid w:val="00CE1B5E"/>
    <w:rsid w:val="00CE1DAB"/>
    <w:rsid w:val="00CF7024"/>
    <w:rsid w:val="00D136D8"/>
    <w:rsid w:val="00D158AE"/>
    <w:rsid w:val="00D2030B"/>
    <w:rsid w:val="00D25AD5"/>
    <w:rsid w:val="00D33496"/>
    <w:rsid w:val="00D36F75"/>
    <w:rsid w:val="00D37862"/>
    <w:rsid w:val="00D457B7"/>
    <w:rsid w:val="00D53A68"/>
    <w:rsid w:val="00D71095"/>
    <w:rsid w:val="00D733D8"/>
    <w:rsid w:val="00D74552"/>
    <w:rsid w:val="00D8081B"/>
    <w:rsid w:val="00D8627A"/>
    <w:rsid w:val="00D949B0"/>
    <w:rsid w:val="00D95078"/>
    <w:rsid w:val="00DB0901"/>
    <w:rsid w:val="00DB1ABA"/>
    <w:rsid w:val="00DB3BF8"/>
    <w:rsid w:val="00DC29C8"/>
    <w:rsid w:val="00DC5FC2"/>
    <w:rsid w:val="00DC75DB"/>
    <w:rsid w:val="00DC7AE0"/>
    <w:rsid w:val="00DD1E93"/>
    <w:rsid w:val="00DD6CDB"/>
    <w:rsid w:val="00DE4D32"/>
    <w:rsid w:val="00DF64A6"/>
    <w:rsid w:val="00E00B26"/>
    <w:rsid w:val="00E11C64"/>
    <w:rsid w:val="00E168AD"/>
    <w:rsid w:val="00E17403"/>
    <w:rsid w:val="00E17ECD"/>
    <w:rsid w:val="00E2149F"/>
    <w:rsid w:val="00E42CF1"/>
    <w:rsid w:val="00E4427C"/>
    <w:rsid w:val="00E45C05"/>
    <w:rsid w:val="00E57E0C"/>
    <w:rsid w:val="00E83CA8"/>
    <w:rsid w:val="00E91BAA"/>
    <w:rsid w:val="00EA5A24"/>
    <w:rsid w:val="00EB753E"/>
    <w:rsid w:val="00ED556E"/>
    <w:rsid w:val="00ED6CF0"/>
    <w:rsid w:val="00EF7DFE"/>
    <w:rsid w:val="00F0626E"/>
    <w:rsid w:val="00F235A1"/>
    <w:rsid w:val="00F27583"/>
    <w:rsid w:val="00F32040"/>
    <w:rsid w:val="00F4205D"/>
    <w:rsid w:val="00F56E26"/>
    <w:rsid w:val="00F57E3C"/>
    <w:rsid w:val="00F72E24"/>
    <w:rsid w:val="00F72E54"/>
    <w:rsid w:val="00F83F08"/>
    <w:rsid w:val="00F86250"/>
    <w:rsid w:val="00F86A3C"/>
    <w:rsid w:val="00F92BDA"/>
    <w:rsid w:val="00FA268D"/>
    <w:rsid w:val="00FA2FF7"/>
    <w:rsid w:val="00FA4382"/>
    <w:rsid w:val="00FA4FE9"/>
    <w:rsid w:val="00FD283A"/>
    <w:rsid w:val="00FD5614"/>
    <w:rsid w:val="00FE063C"/>
    <w:rsid w:val="00FE23D9"/>
    <w:rsid w:val="00FE6570"/>
    <w:rsid w:val="00FF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36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2236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2236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lickaya.irina/" TargetMode="External"/><Relationship Id="rId13" Type="http://schemas.openxmlformats.org/officeDocument/2006/relationships/hyperlink" Target="http://mai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andex.ru/" TargetMode="External"/><Relationship Id="rId12" Type="http://schemas.openxmlformats.org/officeDocument/2006/relationships/hyperlink" Target="http://yandex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" TargetMode="External"/><Relationship Id="rId11" Type="http://schemas.openxmlformats.org/officeDocument/2006/relationships/hyperlink" Target="http://mail.ru/" TargetMode="External"/><Relationship Id="rId5" Type="http://schemas.openxmlformats.org/officeDocument/2006/relationships/hyperlink" Target="http://belokoneva.ok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youtube.com/watch?v=JGdEo-S9q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andex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247</Words>
  <Characters>1409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3</cp:revision>
  <dcterms:created xsi:type="dcterms:W3CDTF">2020-11-24T08:34:00Z</dcterms:created>
  <dcterms:modified xsi:type="dcterms:W3CDTF">2020-11-24T08:40:00Z</dcterms:modified>
</cp:coreProperties>
</file>